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tLeast"/>
        <w:ind w:left="0" w:leftChars="0" w:firstLine="0" w:firstLineChars="0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名</w:t>
      </w:r>
      <w:r>
        <w:rPr>
          <w:rFonts w:hint="eastAsia"/>
          <w:b/>
          <w:bCs/>
          <w:sz w:val="44"/>
          <w:szCs w:val="44"/>
        </w:rPr>
        <w:t xml:space="preserve">  登  记  表</w:t>
      </w:r>
      <w:bookmarkEnd w:id="0"/>
    </w:p>
    <w:p>
      <w:pPr>
        <w:rPr>
          <w:rFonts w:hint="eastAsia"/>
        </w:rPr>
      </w:pPr>
    </w:p>
    <w:tbl>
      <w:tblPr>
        <w:tblStyle w:val="5"/>
        <w:tblpPr w:leftFromText="180" w:rightFromText="180" w:vertAnchor="page" w:horzAnchor="page" w:tblpX="1020" w:tblpY="2467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990"/>
        <w:gridCol w:w="675"/>
        <w:gridCol w:w="255"/>
        <w:gridCol w:w="749"/>
        <w:gridCol w:w="106"/>
        <w:gridCol w:w="885"/>
        <w:gridCol w:w="300"/>
        <w:gridCol w:w="870"/>
        <w:gridCol w:w="375"/>
        <w:gridCol w:w="720"/>
        <w:gridCol w:w="465"/>
        <w:gridCol w:w="64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入职日期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族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 业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 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现居住住址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座机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户籍所在地住址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座机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    型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高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  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薪资要求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（自高中后填写）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毕业院校/工作单位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座机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填写注意事项：1.此表必须用钢笔或签字笔填写</w:t>
      </w:r>
      <w:r>
        <w:rPr>
          <w:rFonts w:hint="eastAsia"/>
          <w:sz w:val="18"/>
          <w:szCs w:val="18"/>
          <w:lang w:eastAsia="zh-CN"/>
        </w:rPr>
        <w:t>；</w:t>
      </w:r>
      <w:r>
        <w:rPr>
          <w:rFonts w:hint="eastAsia"/>
          <w:sz w:val="18"/>
          <w:szCs w:val="18"/>
        </w:rPr>
        <w:t>2.填写工整，字迹清楚</w:t>
      </w:r>
      <w:r>
        <w:rPr>
          <w:rFonts w:hint="eastAsia"/>
          <w:sz w:val="18"/>
          <w:szCs w:val="18"/>
          <w:lang w:eastAsia="zh-CN"/>
        </w:rPr>
        <w:t>；</w:t>
      </w:r>
      <w:r>
        <w:rPr>
          <w:rFonts w:hint="eastAsia"/>
          <w:sz w:val="18"/>
          <w:szCs w:val="18"/>
        </w:rPr>
        <w:t>3.员工本人对此表所填内容的真实性负责，如内容不真实，一经核实，严肃处理。</w:t>
      </w:r>
    </w:p>
    <w:p>
      <w:pPr>
        <w:pStyle w:val="6"/>
        <w:spacing w:line="240" w:lineRule="atLeast"/>
        <w:ind w:left="0" w:leftChars="0" w:firstLine="0" w:firstLineChars="0"/>
        <w:rPr>
          <w:rFonts w:hint="eastAsia"/>
          <w:sz w:val="30"/>
          <w:szCs w:val="30"/>
        </w:rPr>
      </w:pPr>
    </w:p>
    <w:sectPr>
      <w:pgSz w:w="11906" w:h="16838"/>
      <w:pgMar w:top="899" w:right="1800" w:bottom="18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繁印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535C8"/>
    <w:rsid w:val="0009340E"/>
    <w:rsid w:val="000C15E1"/>
    <w:rsid w:val="000C3B1F"/>
    <w:rsid w:val="001664A6"/>
    <w:rsid w:val="0028711E"/>
    <w:rsid w:val="002A5F31"/>
    <w:rsid w:val="00303FDE"/>
    <w:rsid w:val="00323B43"/>
    <w:rsid w:val="003D37D8"/>
    <w:rsid w:val="003F7CD1"/>
    <w:rsid w:val="00426133"/>
    <w:rsid w:val="004358AB"/>
    <w:rsid w:val="004646F2"/>
    <w:rsid w:val="005015B3"/>
    <w:rsid w:val="005B33B6"/>
    <w:rsid w:val="0071588E"/>
    <w:rsid w:val="007D77D6"/>
    <w:rsid w:val="008241D5"/>
    <w:rsid w:val="008B7726"/>
    <w:rsid w:val="00956136"/>
    <w:rsid w:val="0097557B"/>
    <w:rsid w:val="00B31D59"/>
    <w:rsid w:val="00BA5EDD"/>
    <w:rsid w:val="00CE09E1"/>
    <w:rsid w:val="00D065C9"/>
    <w:rsid w:val="00D15096"/>
    <w:rsid w:val="00D17F18"/>
    <w:rsid w:val="00D31D50"/>
    <w:rsid w:val="00D334B5"/>
    <w:rsid w:val="00D82AAE"/>
    <w:rsid w:val="00E10521"/>
    <w:rsid w:val="00E1209F"/>
    <w:rsid w:val="00E53194"/>
    <w:rsid w:val="00EE2128"/>
    <w:rsid w:val="2E22322A"/>
    <w:rsid w:val="3B1A3465"/>
    <w:rsid w:val="437F2421"/>
    <w:rsid w:val="49E41CD7"/>
    <w:rsid w:val="580134DC"/>
    <w:rsid w:val="6C146C50"/>
    <w:rsid w:val="6CCB00D6"/>
    <w:rsid w:val="7172667A"/>
    <w:rsid w:val="72A97875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locked/>
    <w:uiPriority w:val="99"/>
    <w:rPr>
      <w:rFonts w:cs="Times New Roman"/>
      <w:b/>
      <w:bCs/>
    </w:rPr>
  </w:style>
  <w:style w:type="character" w:styleId="4">
    <w:name w:val="Hyperlink"/>
    <w:basedOn w:val="2"/>
    <w:qFormat/>
    <w:uiPriority w:val="99"/>
    <w:rPr>
      <w:rFonts w:cs="Times New Roman"/>
      <w:color w:val="0000FF"/>
      <w:u w:val="single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p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179</Words>
  <Characters>1025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Rake15</cp:lastModifiedBy>
  <cp:lastPrinted>2016-04-28T05:36:00Z</cp:lastPrinted>
  <dcterms:modified xsi:type="dcterms:W3CDTF">2016-05-13T07:34:54Z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